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A646" w14:textId="77777777" w:rsidR="006503E2" w:rsidRDefault="006503E2" w:rsidP="006503E2">
      <w:pPr>
        <w:pStyle w:val="Titolo"/>
        <w:ind w:right="1226"/>
        <w:jc w:val="right"/>
      </w:pPr>
      <w:r>
        <w:t>“</w:t>
      </w:r>
      <w:r>
        <w:rPr>
          <w:i/>
        </w:rPr>
        <w:t>ALLEGATO A”</w:t>
      </w:r>
    </w:p>
    <w:p w14:paraId="48C7CC88" w14:textId="77777777" w:rsidR="006503E2" w:rsidRDefault="006503E2" w:rsidP="006503E2">
      <w:pPr>
        <w:pStyle w:val="Titolo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14:paraId="33FE560C" w14:textId="77777777" w:rsidR="006503E2" w:rsidRDefault="006503E2" w:rsidP="006503E2">
      <w:pPr>
        <w:pStyle w:val="Titolo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CAPALBIO</w:t>
      </w:r>
    </w:p>
    <w:p w14:paraId="3F37DFA1" w14:textId="6A8B8CD5" w:rsidR="006503E2" w:rsidRDefault="006503E2" w:rsidP="006503E2">
      <w:pPr>
        <w:tabs>
          <w:tab w:val="left" w:pos="720"/>
        </w:tabs>
        <w:jc w:val="center"/>
        <w:rPr>
          <w:rFonts w:eastAsia="Arial"/>
          <w:b/>
        </w:rPr>
      </w:pPr>
      <w:r>
        <w:rPr>
          <w:rFonts w:eastAsia="Arial"/>
          <w:b/>
        </w:rPr>
        <w:t>PER L’ATTIVITÀ DI PARTECIPAZIONE AL PS e PO</w:t>
      </w:r>
    </w:p>
    <w:p w14:paraId="5D8AF216" w14:textId="77777777" w:rsidR="006503E2" w:rsidRDefault="006503E2" w:rsidP="006503E2">
      <w:pPr>
        <w:tabs>
          <w:tab w:val="left" w:pos="720"/>
        </w:tabs>
        <w:jc w:val="center"/>
        <w:rPr>
          <w:rFonts w:eastAsia="Arial"/>
          <w:b/>
        </w:rPr>
      </w:pPr>
    </w:p>
    <w:p w14:paraId="6D666C3A" w14:textId="77777777" w:rsidR="006503E2" w:rsidRDefault="006503E2" w:rsidP="006503E2">
      <w:pPr>
        <w:tabs>
          <w:tab w:val="left" w:pos="720"/>
        </w:tabs>
        <w:jc w:val="both"/>
        <w:rPr>
          <w:rFonts w:eastAsia="Wingdings"/>
          <w:vertAlign w:val="superscript"/>
        </w:rPr>
      </w:pPr>
    </w:p>
    <w:p w14:paraId="0D52CFD4" w14:textId="70167982" w:rsidR="006503E2" w:rsidRDefault="006503E2" w:rsidP="006503E2">
      <w:pPr>
        <w:pStyle w:val="Corpotesto"/>
        <w:spacing w:line="360" w:lineRule="auto"/>
        <w:ind w:left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Il/i     sottoscritto/i: ______________________________________________________________________  </w:t>
      </w:r>
      <w:r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</w:p>
    <w:p w14:paraId="3CFBBB14" w14:textId="424A845B" w:rsidR="006503E2" w:rsidRDefault="006503E2" w:rsidP="006503E2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residente/i in ___________________________________________________________________________    </w:t>
      </w:r>
    </w:p>
    <w:p w14:paraId="2044B78C" w14:textId="3D893E8C" w:rsidR="006503E2" w:rsidRDefault="006503E2" w:rsidP="006503E2">
      <w:pPr>
        <w:pStyle w:val="Corpotesto"/>
        <w:spacing w:line="360" w:lineRule="auto"/>
        <w:rPr>
          <w:rFonts w:ascii="Times New Roman" w:hAnsi="Times New Roman" w:cs="Times New Roman"/>
          <w:spacing w:val="-1"/>
          <w:w w:val="90"/>
          <w:sz w:val="24"/>
          <w:szCs w:val="24"/>
        </w:rPr>
      </w:pPr>
      <w:r>
        <w:rPr>
          <w:rFonts w:ascii="Times New Roman" w:hAnsi="Times New Roman" w:cs="Times New Roman"/>
          <w:spacing w:val="-1"/>
          <w:w w:val="90"/>
          <w:sz w:val="24"/>
          <w:szCs w:val="24"/>
        </w:rPr>
        <w:t>recapito telefonico ______________________________________________________________________</w:t>
      </w:r>
    </w:p>
    <w:p w14:paraId="07424211" w14:textId="2D07972B" w:rsidR="006503E2" w:rsidRDefault="006503E2" w:rsidP="006503E2">
      <w:pPr>
        <w:pStyle w:val="Corpotesto"/>
        <w:spacing w:line="360" w:lineRule="auto"/>
        <w:rPr>
          <w:rFonts w:ascii="Times New Roman" w:hAnsi="Times New Roman" w:cs="Times New Roman"/>
          <w:spacing w:val="-1"/>
          <w:w w:val="90"/>
          <w:sz w:val="24"/>
          <w:szCs w:val="24"/>
        </w:rPr>
      </w:pPr>
      <w:r>
        <w:rPr>
          <w:rFonts w:ascii="Times New Roman" w:hAnsi="Times New Roman" w:cs="Times New Roman"/>
          <w:spacing w:val="-1"/>
          <w:w w:val="90"/>
          <w:sz w:val="24"/>
          <w:szCs w:val="24"/>
        </w:rPr>
        <w:t>email________________________________________________________________________________</w:t>
      </w:r>
    </w:p>
    <w:p w14:paraId="13ED2F3D" w14:textId="3B47069F" w:rsidR="006503E2" w:rsidRDefault="006503E2" w:rsidP="006503E2">
      <w:pPr>
        <w:pStyle w:val="Corpotes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PEC ________________________________________________________________________</w:t>
      </w:r>
    </w:p>
    <w:p w14:paraId="0D39FF52" w14:textId="77777777" w:rsidR="006503E2" w:rsidRDefault="006503E2" w:rsidP="006503E2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05049D32" w14:textId="77777777" w:rsidR="006503E2" w:rsidRDefault="006503E2" w:rsidP="006503E2">
      <w:pPr>
        <w:pStyle w:val="Corpotesto"/>
        <w:ind w:left="2878" w:right="28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 che</w:t>
      </w:r>
    </w:p>
    <w:p w14:paraId="1D0F47AE" w14:textId="77777777" w:rsidR="006503E2" w:rsidRDefault="006503E2" w:rsidP="006503E2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6E3DA0BF" w14:textId="56B8F9D1" w:rsidR="006503E2" w:rsidRDefault="006503E2" w:rsidP="006503E2">
      <w:pPr>
        <w:pStyle w:val="Corpotesto"/>
        <w:ind w:righ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il/i sottoscritto/i ha/hanno preso visione della Deliberazione di </w:t>
      </w:r>
      <w:r>
        <w:rPr>
          <w:rFonts w:ascii="Times New Roman" w:eastAsia="Arial" w:hAnsi="Times New Roman" w:cs="Times New Roman"/>
          <w:sz w:val="24"/>
          <w:szCs w:val="24"/>
        </w:rPr>
        <w:t>Giunta n. 18 del 06.08.2020 r</w:t>
      </w:r>
      <w:r>
        <w:rPr>
          <w:rFonts w:ascii="Times New Roman" w:hAnsi="Times New Roman" w:cs="Times New Roman"/>
          <w:sz w:val="24"/>
          <w:szCs w:val="24"/>
        </w:rPr>
        <w:t>elativa all’Avvio del Procedimento per la redazione del nuovo Piano Strutturale e Piano Operativo comprensivo dell'avvio della Valutazione Ambientale Strategica VAS;</w:t>
      </w:r>
    </w:p>
    <w:p w14:paraId="4D4CA49D" w14:textId="77777777" w:rsidR="006503E2" w:rsidRDefault="006503E2" w:rsidP="006503E2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1054042A" w14:textId="77777777" w:rsidR="006503E2" w:rsidRDefault="006503E2" w:rsidP="006503E2">
      <w:pPr>
        <w:pStyle w:val="Corpotes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il/i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sottoscritto/i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ha/hanno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appreso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possibilità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partecipare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formazione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Piano Strutturale e del Piano Operativo in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all'Avviso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pubblico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27A6F">
        <w:rPr>
          <w:rFonts w:ascii="Times New Roman" w:hAnsi="Times New Roman" w:cs="Times New Roman"/>
          <w:sz w:val="24"/>
          <w:szCs w:val="24"/>
        </w:rPr>
        <w:t>pubblicato in data 10</w:t>
      </w:r>
      <w:r>
        <w:rPr>
          <w:rFonts w:ascii="Times New Roman" w:hAnsi="Times New Roman" w:cs="Times New Roman"/>
          <w:sz w:val="24"/>
          <w:szCs w:val="24"/>
        </w:rPr>
        <w:t xml:space="preserve">/08/2021 </w:t>
      </w:r>
    </w:p>
    <w:p w14:paraId="02306CAB" w14:textId="77777777" w:rsidR="006503E2" w:rsidRDefault="006503E2" w:rsidP="006503E2">
      <w:pPr>
        <w:pStyle w:val="Corpotesto"/>
        <w:ind w:right="56"/>
        <w:rPr>
          <w:rFonts w:ascii="Times New Roman" w:hAnsi="Times New Roman" w:cs="Times New Roman"/>
          <w:sz w:val="24"/>
          <w:szCs w:val="24"/>
        </w:rPr>
      </w:pPr>
    </w:p>
    <w:p w14:paraId="16C59272" w14:textId="77777777" w:rsidR="006503E2" w:rsidRDefault="006503E2" w:rsidP="006503E2">
      <w:pPr>
        <w:pStyle w:val="Corpotesto"/>
        <w:ind w:left="36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presenta/no la seguente proposta:</w:t>
      </w:r>
    </w:p>
    <w:p w14:paraId="348FED58" w14:textId="2ED5E498" w:rsidR="006503E2" w:rsidRDefault="006503E2" w:rsidP="006503E2">
      <w:pPr>
        <w:pStyle w:val="Corpotesto"/>
        <w:spacing w:line="360" w:lineRule="auto"/>
        <w:ind w:left="21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910FDB" w14:textId="77777777" w:rsidR="006503E2" w:rsidRDefault="006503E2" w:rsidP="006503E2">
      <w:pPr>
        <w:pStyle w:val="Corpotest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819F198" w14:textId="77777777" w:rsidR="006503E2" w:rsidRDefault="006503E2" w:rsidP="006503E2">
      <w:pPr>
        <w:pStyle w:val="Corpotesto"/>
        <w:spacing w:line="360" w:lineRule="auto"/>
        <w:ind w:left="210"/>
      </w:pPr>
      <w:r>
        <w:rPr>
          <w:rFonts w:ascii="Times New Roman" w:hAnsi="Times New Roman" w:cs="Times New Roman"/>
          <w:sz w:val="24"/>
          <w:szCs w:val="24"/>
        </w:rPr>
        <w:t>allega/no i seguenti elaborati:</w:t>
      </w:r>
    </w:p>
    <w:p w14:paraId="06560E11" w14:textId="77777777" w:rsidR="006503E2" w:rsidRDefault="006503E2" w:rsidP="006503E2">
      <w:pPr>
        <w:pStyle w:val="Corpotesto"/>
        <w:spacing w:line="360" w:lineRule="auto"/>
        <w:ind w:left="21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65E58" w14:textId="77777777" w:rsidR="006503E2" w:rsidRDefault="006503E2" w:rsidP="006503E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9C64DAC" w14:textId="77777777" w:rsidR="006503E2" w:rsidRDefault="006503E2" w:rsidP="006503E2">
      <w:pPr>
        <w:pStyle w:val="Corpotesto"/>
        <w:ind w:right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C81B4" w14:textId="77777777" w:rsidR="006503E2" w:rsidRDefault="006503E2" w:rsidP="006503E2">
      <w:pPr>
        <w:pStyle w:val="Corpotesto"/>
        <w:ind w:right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EACD3" w14:textId="77777777" w:rsidR="006503E2" w:rsidRDefault="006503E2" w:rsidP="006503E2">
      <w:pPr>
        <w:pStyle w:val="Corpotesto"/>
        <w:ind w:right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0B9E3" w14:textId="77777777" w:rsidR="006503E2" w:rsidRDefault="006503E2" w:rsidP="00AE1940">
      <w:pPr>
        <w:pStyle w:val="Corpotesto"/>
        <w:ind w:left="0" w:right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E2A57" w14:textId="656C2693" w:rsidR="006503E2" w:rsidRDefault="006503E2" w:rsidP="006503E2">
      <w:pPr>
        <w:pStyle w:val="Corpotesto"/>
        <w:ind w:right="1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Dichiara/no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essere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conoscenza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che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proposta</w:t>
      </w:r>
      <w:r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presentata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vincola</w:t>
      </w:r>
      <w:r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alcun</w:t>
      </w:r>
      <w:r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modo</w:t>
      </w:r>
      <w:r>
        <w:rPr>
          <w:rFonts w:ascii="Times New Roman" w:hAnsi="Times New Roman" w:cs="Times New Roman"/>
          <w:b/>
          <w:spacing w:val="-24"/>
          <w:sz w:val="24"/>
          <w:szCs w:val="24"/>
        </w:rPr>
        <w:t xml:space="preserve"> l’</w:t>
      </w:r>
      <w:r>
        <w:rPr>
          <w:rFonts w:ascii="Times New Roman" w:hAnsi="Times New Roman" w:cs="Times New Roman"/>
          <w:b/>
          <w:sz w:val="24"/>
          <w:szCs w:val="24"/>
        </w:rPr>
        <w:t>Amministrazione Comunale nella definizione dei contenuti del Piano Strutturale e del Piano Operativo e che l’Amministrazione Comunale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deve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alcuna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risposta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alle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proposte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presentate.</w:t>
      </w:r>
    </w:p>
    <w:p w14:paraId="73EB134F" w14:textId="77777777" w:rsidR="006503E2" w:rsidRDefault="006503E2" w:rsidP="006503E2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1C50B763" w14:textId="77777777" w:rsidR="006503E2" w:rsidRDefault="006503E2" w:rsidP="006503E2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390FBD2" w14:textId="77777777" w:rsidR="00685C9B" w:rsidRDefault="00685C9B" w:rsidP="00685C9B">
      <w:pPr>
        <w:pStyle w:val="Corpotesto"/>
        <w:tabs>
          <w:tab w:val="left" w:pos="7337"/>
        </w:tabs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Data ___________________________</w:t>
      </w:r>
    </w:p>
    <w:p w14:paraId="0C195CA4" w14:textId="77777777" w:rsidR="00685C9B" w:rsidRDefault="00685C9B" w:rsidP="00685C9B">
      <w:pPr>
        <w:pStyle w:val="Corpotesto"/>
        <w:tabs>
          <w:tab w:val="left" w:pos="7337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4403BFA4" w14:textId="77777777" w:rsidR="00685C9B" w:rsidRDefault="00685C9B" w:rsidP="00685C9B">
      <w:pPr>
        <w:pStyle w:val="Corpotesto"/>
        <w:tabs>
          <w:tab w:val="left" w:pos="7337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EDBDC08" w14:textId="77777777" w:rsidR="00685C9B" w:rsidRDefault="00685C9B" w:rsidP="00685C9B">
      <w:pPr>
        <w:pStyle w:val="Corpotes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25E182F" w14:textId="77777777" w:rsidR="006503E2" w:rsidRDefault="006503E2" w:rsidP="006503E2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7ED2AAFF" w14:textId="77777777" w:rsidR="006503E2" w:rsidRDefault="006503E2" w:rsidP="006503E2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72F6F65D" w14:textId="21DB0FDF" w:rsidR="006503E2" w:rsidRDefault="006503E2" w:rsidP="006503E2">
      <w:pPr>
        <w:pStyle w:val="Corpotesto"/>
        <w:ind w:left="100" w:right="10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Dichiarano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di aver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letto </w:t>
      </w:r>
      <w:r>
        <w:rPr>
          <w:rFonts w:ascii="Times New Roman" w:hAnsi="Times New Roman" w:cs="Times New Roman"/>
          <w:sz w:val="24"/>
          <w:szCs w:val="24"/>
        </w:rPr>
        <w:t xml:space="preserve">e compreso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685C9B">
        <w:rPr>
          <w:rFonts w:ascii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“Informativa </w:t>
      </w:r>
      <w:r>
        <w:rPr>
          <w:rFonts w:ascii="Times New Roman" w:hAnsi="Times New Roman" w:cs="Times New Roman"/>
          <w:sz w:val="24"/>
          <w:szCs w:val="24"/>
        </w:rPr>
        <w:t xml:space="preserve">Privacy”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completa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pubblicata </w:t>
      </w:r>
      <w:r>
        <w:rPr>
          <w:rFonts w:ascii="Times New Roman" w:hAnsi="Times New Roman" w:cs="Times New Roman"/>
          <w:sz w:val="24"/>
          <w:szCs w:val="24"/>
        </w:rPr>
        <w:t xml:space="preserve">sul sito web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del Comune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unitamente </w:t>
      </w:r>
      <w:r>
        <w:rPr>
          <w:rFonts w:ascii="Times New Roman" w:hAnsi="Times New Roman" w:cs="Times New Roman"/>
          <w:spacing w:val="-5"/>
          <w:sz w:val="24"/>
          <w:szCs w:val="24"/>
        </w:rPr>
        <w:t>all’Avviso.</w:t>
      </w:r>
    </w:p>
    <w:p w14:paraId="07564633" w14:textId="77777777" w:rsidR="006503E2" w:rsidRDefault="006503E2" w:rsidP="006503E2">
      <w:pPr>
        <w:pStyle w:val="Corpotesto"/>
        <w:ind w:left="100"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_________ </w:t>
      </w:r>
      <w:r>
        <w:rPr>
          <w:rFonts w:ascii="Times New Roman" w:hAnsi="Times New Roman" w:cs="Times New Roman"/>
          <w:sz w:val="24"/>
          <w:szCs w:val="24"/>
        </w:rPr>
        <w:t xml:space="preserve">autorizza, (indicare SI o NON SI)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richiamata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vigente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normativa </w:t>
      </w:r>
      <w:r>
        <w:rPr>
          <w:rFonts w:ascii="Times New Roman" w:hAnsi="Times New Roman" w:cs="Times New Roman"/>
          <w:sz w:val="24"/>
          <w:szCs w:val="24"/>
        </w:rPr>
        <w:t xml:space="preserve">in materia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tutela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Privacy, l’Amministrazione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Comunale all’eventuale </w:t>
      </w:r>
      <w:r>
        <w:rPr>
          <w:rFonts w:ascii="Times New Roman" w:hAnsi="Times New Roman" w:cs="Times New Roman"/>
          <w:sz w:val="24"/>
          <w:szCs w:val="24"/>
        </w:rPr>
        <w:t xml:space="preserve">pubblicazione sul sito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 xml:space="preserve">presente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proposta </w:t>
      </w:r>
      <w:r>
        <w:rPr>
          <w:rFonts w:ascii="Times New Roman" w:hAnsi="Times New Roman" w:cs="Times New Roman"/>
          <w:sz w:val="24"/>
          <w:szCs w:val="24"/>
        </w:rPr>
        <w:t xml:space="preserve">comprensiva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degli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allegati </w:t>
      </w:r>
      <w:r>
        <w:rPr>
          <w:rFonts w:ascii="Times New Roman" w:hAnsi="Times New Roman" w:cs="Times New Roman"/>
          <w:sz w:val="24"/>
          <w:szCs w:val="24"/>
        </w:rPr>
        <w:t>tecnici.</w:t>
      </w:r>
    </w:p>
    <w:p w14:paraId="13CFC21C" w14:textId="77777777" w:rsidR="006503E2" w:rsidRDefault="006503E2" w:rsidP="006503E2">
      <w:pPr>
        <w:pStyle w:val="Corpotesto"/>
        <w:ind w:left="100" w:right="104"/>
        <w:jc w:val="both"/>
        <w:rPr>
          <w:rFonts w:ascii="Times New Roman" w:hAnsi="Times New Roman" w:cs="Times New Roman"/>
          <w:sz w:val="24"/>
          <w:szCs w:val="24"/>
        </w:rPr>
      </w:pPr>
    </w:p>
    <w:p w14:paraId="1CD3CE16" w14:textId="6096FD92" w:rsidR="00685C9B" w:rsidRDefault="006503E2" w:rsidP="00685C9B">
      <w:pPr>
        <w:pStyle w:val="Corpotesto"/>
        <w:tabs>
          <w:tab w:val="left" w:pos="7337"/>
        </w:tabs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Data</w:t>
      </w:r>
      <w:r w:rsidR="00685C9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___________________________</w:t>
      </w:r>
    </w:p>
    <w:p w14:paraId="24566CC3" w14:textId="5F9AE0AF" w:rsidR="006503E2" w:rsidRDefault="006503E2" w:rsidP="00685C9B">
      <w:pPr>
        <w:pStyle w:val="Corpotesto"/>
        <w:tabs>
          <w:tab w:val="left" w:pos="7337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22973E59" w14:textId="77777777" w:rsidR="006503E2" w:rsidRDefault="006503E2" w:rsidP="00685C9B">
      <w:pPr>
        <w:pStyle w:val="Corpotesto"/>
        <w:tabs>
          <w:tab w:val="left" w:pos="7337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F3F9714" w14:textId="48F67966" w:rsidR="006503E2" w:rsidRDefault="006503E2" w:rsidP="00685C9B">
      <w:pPr>
        <w:pStyle w:val="Corpotes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2669A91" w14:textId="77777777" w:rsidR="006503E2" w:rsidRDefault="006503E2" w:rsidP="00685C9B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35445570" w14:textId="6BFC99CE" w:rsidR="006503E2" w:rsidRDefault="006503E2" w:rsidP="006503E2">
      <w:pPr>
        <w:pStyle w:val="Corpotes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(Allegare il documento d’identità) </w:t>
      </w:r>
    </w:p>
    <w:p w14:paraId="2BF3E715" w14:textId="3C3514B5" w:rsidR="00933A48" w:rsidRPr="00933A48" w:rsidRDefault="00933A48" w:rsidP="006503E2">
      <w:pPr>
        <w:pStyle w:val="Intestazione"/>
        <w:tabs>
          <w:tab w:val="right" w:pos="9072"/>
        </w:tabs>
        <w:jc w:val="both"/>
        <w:rPr>
          <w:rFonts w:ascii="Palatino Linotype" w:hAnsi="Palatino Linotype"/>
        </w:rPr>
      </w:pPr>
    </w:p>
    <w:sectPr w:rsidR="00933A48" w:rsidRPr="00933A48" w:rsidSect="00E4760C">
      <w:headerReference w:type="even" r:id="rId6"/>
      <w:headerReference w:type="default" r:id="rId7"/>
      <w:footerReference w:type="default" r:id="rId8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8D00" w14:textId="77777777" w:rsidR="00635891" w:rsidRDefault="00635891">
      <w:r>
        <w:separator/>
      </w:r>
    </w:p>
  </w:endnote>
  <w:endnote w:type="continuationSeparator" w:id="0">
    <w:p w14:paraId="371A39B6" w14:textId="77777777" w:rsidR="00635891" w:rsidRDefault="0063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CAAC" w14:textId="34E5AF87" w:rsidR="00FF649D" w:rsidRPr="00685C9B" w:rsidRDefault="000052A2" w:rsidP="00685C9B">
    <w:pPr>
      <w:pStyle w:val="Pidipagina"/>
      <w:jc w:val="center"/>
      <w:rPr>
        <w:rFonts w:ascii="Palatino" w:hAnsi="Palatino"/>
        <w:b/>
        <w:sz w:val="16"/>
        <w:szCs w:val="16"/>
        <w:lang w:val="en-US"/>
      </w:rPr>
    </w:pPr>
    <w:r w:rsidRPr="00372AC6">
      <w:rPr>
        <w:rFonts w:ascii="Palatino" w:hAnsi="Palatino"/>
        <w:b/>
        <w:sz w:val="16"/>
        <w:szCs w:val="16"/>
        <w:lang w:val="en-US"/>
      </w:rPr>
      <w:t>________________________________________________________________________________________________________________________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6546" w14:textId="77777777" w:rsidR="00635891" w:rsidRDefault="00635891">
      <w:r>
        <w:separator/>
      </w:r>
    </w:p>
  </w:footnote>
  <w:footnote w:type="continuationSeparator" w:id="0">
    <w:p w14:paraId="2D655217" w14:textId="77777777" w:rsidR="00635891" w:rsidRDefault="0063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9CFE" w14:textId="77777777" w:rsidR="00577DAC" w:rsidRDefault="00FD026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2DD7" w14:textId="77777777" w:rsidR="001C54AA" w:rsidRPr="006345D9" w:rsidRDefault="005323A2" w:rsidP="006345D9">
    <w:pPr>
      <w:pStyle w:val="Intestazione"/>
      <w:jc w:val="center"/>
      <w:rPr>
        <w:rFonts w:ascii="Palatino Linotype" w:hAnsi="Palatino Linotype" w:cs="Calibri"/>
        <w:bCs/>
        <w:sz w:val="40"/>
        <w:szCs w:val="40"/>
      </w:rPr>
    </w:pPr>
    <w:r w:rsidRPr="006345D9">
      <w:rPr>
        <w:rFonts w:ascii="Palatino Linotype" w:hAnsi="Palatino Linotype" w:cs="Calibri"/>
        <w:bCs/>
        <w:noProof/>
      </w:rPr>
      <w:drawing>
        <wp:anchor distT="0" distB="0" distL="114300" distR="114300" simplePos="0" relativeHeight="251658240" behindDoc="1" locked="0" layoutInCell="1" allowOverlap="1" wp14:anchorId="71D97631" wp14:editId="3E982A8A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704850" cy="704850"/>
          <wp:effectExtent l="0" t="0" r="0" b="0"/>
          <wp:wrapNone/>
          <wp:docPr id="4" name="Immagine 4" descr="5 vel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 vel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45D9">
      <w:rPr>
        <w:rFonts w:ascii="Palatino Linotype" w:hAnsi="Palatino Linotype" w:cs="Calibri"/>
        <w:bCs/>
        <w:noProof/>
      </w:rPr>
      <w:drawing>
        <wp:anchor distT="0" distB="0" distL="114300" distR="114300" simplePos="0" relativeHeight="251657216" behindDoc="1" locked="0" layoutInCell="1" allowOverlap="1" wp14:anchorId="6EA4C9F8" wp14:editId="42E52721">
          <wp:simplePos x="0" y="0"/>
          <wp:positionH relativeFrom="column">
            <wp:posOffset>5715</wp:posOffset>
          </wp:positionH>
          <wp:positionV relativeFrom="paragraph">
            <wp:posOffset>-154940</wp:posOffset>
          </wp:positionV>
          <wp:extent cx="748665" cy="977900"/>
          <wp:effectExtent l="0" t="0" r="0" b="0"/>
          <wp:wrapNone/>
          <wp:docPr id="3" name="Immagine 3" descr="stemmacapalb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capalb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BD1" w:rsidRPr="006345D9">
      <w:rPr>
        <w:rFonts w:ascii="Palatino Linotype" w:hAnsi="Palatino Linotype" w:cs="Calibri"/>
        <w:bCs/>
        <w:sz w:val="40"/>
        <w:szCs w:val="40"/>
      </w:rPr>
      <w:t>COMUNE DI CAPALBIO</w:t>
    </w:r>
  </w:p>
  <w:p w14:paraId="493D7476" w14:textId="77777777" w:rsidR="006345D9" w:rsidRPr="006345D9" w:rsidRDefault="00A97BD1" w:rsidP="006345D9">
    <w:pPr>
      <w:pStyle w:val="Intestazione"/>
      <w:jc w:val="center"/>
      <w:rPr>
        <w:rFonts w:ascii="Palatino Linotype" w:hAnsi="Palatino Linotype" w:cs="Calibri"/>
        <w:bCs/>
        <w:iCs/>
      </w:rPr>
    </w:pPr>
    <w:r w:rsidRPr="006345D9">
      <w:rPr>
        <w:rFonts w:ascii="Palatino Linotype" w:hAnsi="Palatino Linotype" w:cs="Calibri"/>
        <w:bCs/>
        <w:iCs/>
      </w:rPr>
      <w:t>(Provincia di Grosseto)</w:t>
    </w:r>
  </w:p>
  <w:p w14:paraId="55A9A74F" w14:textId="77777777" w:rsidR="00FF649D" w:rsidRPr="006345D9" w:rsidRDefault="00FF649D" w:rsidP="00C757F0">
    <w:pPr>
      <w:pStyle w:val="Intestazione"/>
      <w:jc w:val="center"/>
      <w:rPr>
        <w:rFonts w:ascii="Palatino Linotype" w:hAnsi="Palatino Linotype" w:cs="Calibri"/>
        <w:bCs/>
        <w:sz w:val="20"/>
        <w:szCs w:val="20"/>
      </w:rPr>
    </w:pPr>
    <w:r w:rsidRPr="006345D9">
      <w:rPr>
        <w:rFonts w:ascii="Palatino Linotype" w:hAnsi="Palatino Linotype" w:cs="Calibri"/>
        <w:bCs/>
        <w:sz w:val="20"/>
        <w:szCs w:val="20"/>
      </w:rPr>
      <w:t>Via G.</w:t>
    </w:r>
    <w:r w:rsidR="00EB3F42" w:rsidRPr="006345D9">
      <w:rPr>
        <w:rFonts w:ascii="Palatino Linotype" w:hAnsi="Palatino Linotype" w:cs="Calibri"/>
        <w:bCs/>
        <w:sz w:val="20"/>
        <w:szCs w:val="20"/>
      </w:rPr>
      <w:t xml:space="preserve"> </w:t>
    </w:r>
    <w:r w:rsidRPr="006345D9">
      <w:rPr>
        <w:rFonts w:ascii="Palatino Linotype" w:hAnsi="Palatino Linotype" w:cs="Calibri"/>
        <w:bCs/>
        <w:sz w:val="20"/>
        <w:szCs w:val="20"/>
      </w:rPr>
      <w:t>Puccini,</w:t>
    </w:r>
    <w:r w:rsidR="008505FB" w:rsidRPr="006345D9">
      <w:rPr>
        <w:rFonts w:ascii="Palatino Linotype" w:hAnsi="Palatino Linotype" w:cs="Calibri"/>
        <w:bCs/>
        <w:sz w:val="20"/>
        <w:szCs w:val="20"/>
      </w:rPr>
      <w:t xml:space="preserve"> </w:t>
    </w:r>
    <w:r w:rsidRPr="006345D9">
      <w:rPr>
        <w:rFonts w:ascii="Palatino Linotype" w:hAnsi="Palatino Linotype" w:cs="Calibri"/>
        <w:bCs/>
        <w:sz w:val="20"/>
        <w:szCs w:val="20"/>
      </w:rPr>
      <w:t>32</w:t>
    </w:r>
    <w:r w:rsidR="00182E9B" w:rsidRPr="006345D9">
      <w:rPr>
        <w:rFonts w:ascii="Palatino Linotype" w:hAnsi="Palatino Linotype" w:cs="Calibri"/>
        <w:bCs/>
        <w:sz w:val="20"/>
        <w:szCs w:val="20"/>
      </w:rPr>
      <w:t xml:space="preserve"> -</w:t>
    </w:r>
    <w:r w:rsidR="000052A2" w:rsidRPr="006345D9">
      <w:rPr>
        <w:rFonts w:ascii="Palatino Linotype" w:hAnsi="Palatino Linotype" w:cs="Calibri"/>
        <w:bCs/>
        <w:sz w:val="20"/>
        <w:szCs w:val="20"/>
      </w:rPr>
      <w:t xml:space="preserve"> </w:t>
    </w:r>
    <w:r w:rsidRPr="006345D9">
      <w:rPr>
        <w:rFonts w:ascii="Palatino Linotype" w:hAnsi="Palatino Linotype" w:cs="Calibri"/>
        <w:bCs/>
        <w:sz w:val="20"/>
        <w:szCs w:val="20"/>
      </w:rPr>
      <w:t>58011 Capalbio (GR)</w:t>
    </w:r>
  </w:p>
  <w:p w14:paraId="688476BC" w14:textId="77777777" w:rsidR="00C757F0" w:rsidRDefault="000052A2" w:rsidP="00C757F0">
    <w:pPr>
      <w:pStyle w:val="Intestazione"/>
      <w:pBdr>
        <w:bottom w:val="single" w:sz="6" w:space="1" w:color="auto"/>
      </w:pBdr>
      <w:tabs>
        <w:tab w:val="right" w:pos="9072"/>
      </w:tabs>
      <w:jc w:val="center"/>
      <w:rPr>
        <w:rFonts w:ascii="Palatino Linotype" w:hAnsi="Palatino Linotype" w:cs="Calibri"/>
        <w:bCs/>
        <w:sz w:val="20"/>
        <w:szCs w:val="20"/>
        <w:lang w:val="en-GB"/>
      </w:rPr>
    </w:pPr>
    <w:r w:rsidRPr="006345D9">
      <w:rPr>
        <w:rFonts w:ascii="Palatino Linotype" w:hAnsi="Palatino Linotype" w:cs="Calibri"/>
        <w:bCs/>
        <w:sz w:val="20"/>
        <w:szCs w:val="20"/>
        <w:lang w:val="en-GB"/>
      </w:rPr>
      <w:t>Tel. 0564</w:t>
    </w:r>
    <w:r w:rsidR="00182E9B" w:rsidRPr="006345D9">
      <w:rPr>
        <w:rFonts w:ascii="Palatino Linotype" w:hAnsi="Palatino Linotype" w:cs="Calibri"/>
        <w:bCs/>
        <w:sz w:val="20"/>
        <w:szCs w:val="20"/>
        <w:lang w:val="en-GB"/>
      </w:rPr>
      <w:t>-</w:t>
    </w:r>
    <w:r w:rsidRPr="006345D9">
      <w:rPr>
        <w:rFonts w:ascii="Palatino Linotype" w:hAnsi="Palatino Linotype" w:cs="Calibri"/>
        <w:bCs/>
        <w:sz w:val="20"/>
        <w:szCs w:val="20"/>
        <w:lang w:val="en-GB"/>
      </w:rPr>
      <w:t>89771 Fax 0564</w:t>
    </w:r>
    <w:r w:rsidR="00182E9B" w:rsidRPr="006345D9">
      <w:rPr>
        <w:rFonts w:ascii="Palatino Linotype" w:hAnsi="Palatino Linotype" w:cs="Calibri"/>
        <w:bCs/>
        <w:sz w:val="20"/>
        <w:szCs w:val="20"/>
        <w:lang w:val="en-GB"/>
      </w:rPr>
      <w:t>-</w:t>
    </w:r>
    <w:r w:rsidRPr="006345D9">
      <w:rPr>
        <w:rFonts w:ascii="Palatino Linotype" w:hAnsi="Palatino Linotype" w:cs="Calibri"/>
        <w:bCs/>
        <w:sz w:val="20"/>
        <w:szCs w:val="20"/>
        <w:lang w:val="en-GB"/>
      </w:rPr>
      <w:t>897744</w:t>
    </w:r>
  </w:p>
  <w:p w14:paraId="3CCBFFDC" w14:textId="77777777" w:rsidR="00C757F0" w:rsidRPr="00372AC6" w:rsidRDefault="00C757F0" w:rsidP="00C757F0">
    <w:pPr>
      <w:pStyle w:val="Intestazione"/>
      <w:pBdr>
        <w:bottom w:val="single" w:sz="6" w:space="1" w:color="auto"/>
      </w:pBdr>
      <w:tabs>
        <w:tab w:val="left" w:pos="8115"/>
        <w:tab w:val="right" w:pos="9072"/>
      </w:tabs>
      <w:jc w:val="center"/>
      <w:rPr>
        <w:rStyle w:val="Collegamentoipertestuale"/>
        <w:rFonts w:asciiTheme="minorHAnsi" w:hAnsiTheme="minorHAnsi" w:cstheme="minorHAnsi"/>
        <w:b/>
        <w:sz w:val="18"/>
        <w:szCs w:val="18"/>
        <w:lang w:val="en-US"/>
      </w:rPr>
    </w:pPr>
    <w:r w:rsidRPr="00372AC6">
      <w:rPr>
        <w:rFonts w:asciiTheme="minorHAnsi" w:hAnsiTheme="minorHAnsi" w:cstheme="minorHAnsi"/>
        <w:b/>
        <w:bCs/>
        <w:sz w:val="18"/>
        <w:szCs w:val="18"/>
        <w:lang w:val="en-US"/>
      </w:rPr>
      <w:t>Web</w:t>
    </w:r>
    <w:r w:rsidRPr="00372AC6">
      <w:rPr>
        <w:rFonts w:asciiTheme="minorHAnsi" w:hAnsiTheme="minorHAnsi" w:cstheme="minorHAnsi"/>
        <w:sz w:val="18"/>
        <w:szCs w:val="18"/>
        <w:lang w:val="en-US"/>
      </w:rPr>
      <w:t xml:space="preserve"> </w:t>
    </w:r>
    <w:hyperlink r:id="rId3" w:history="1">
      <w:r w:rsidRPr="00372AC6">
        <w:rPr>
          <w:rStyle w:val="Collegamentoipertestuale"/>
          <w:rFonts w:asciiTheme="minorHAnsi" w:hAnsiTheme="minorHAnsi" w:cstheme="minorHAnsi"/>
          <w:b/>
          <w:sz w:val="18"/>
          <w:szCs w:val="18"/>
          <w:lang w:val="en-US"/>
        </w:rPr>
        <w:t>www.comune.capalbio.gr.it</w:t>
      </w:r>
    </w:hyperlink>
    <w:r w:rsidRPr="00372AC6">
      <w:rPr>
        <w:rFonts w:asciiTheme="minorHAnsi" w:hAnsiTheme="minorHAnsi" w:cstheme="minorHAnsi"/>
        <w:b/>
        <w:sz w:val="18"/>
        <w:szCs w:val="18"/>
        <w:lang w:val="en-US"/>
      </w:rPr>
      <w:t xml:space="preserve"> PEC </w:t>
    </w:r>
    <w:hyperlink r:id="rId4" w:history="1">
      <w:r w:rsidRPr="00372AC6">
        <w:rPr>
          <w:rStyle w:val="Collegamentoipertestuale"/>
          <w:rFonts w:asciiTheme="minorHAnsi" w:hAnsiTheme="minorHAnsi" w:cstheme="minorHAnsi"/>
          <w:b/>
          <w:sz w:val="18"/>
          <w:szCs w:val="18"/>
          <w:lang w:val="en-US"/>
        </w:rPr>
        <w:t>info@pec.comune.capalbio.gr.it</w:t>
      </w:r>
    </w:hyperlink>
  </w:p>
  <w:p w14:paraId="79237488" w14:textId="77777777" w:rsidR="00C757F0" w:rsidRPr="00C757F0" w:rsidRDefault="00C757F0" w:rsidP="00C757F0">
    <w:pPr>
      <w:pStyle w:val="Intestazione"/>
      <w:pBdr>
        <w:bottom w:val="single" w:sz="6" w:space="1" w:color="auto"/>
      </w:pBdr>
      <w:tabs>
        <w:tab w:val="left" w:pos="8115"/>
        <w:tab w:val="right" w:pos="9072"/>
      </w:tabs>
      <w:rPr>
        <w:rFonts w:ascii="Palatino Linotype" w:hAnsi="Palatino Linotype" w:cs="Calibri"/>
        <w:bCs/>
        <w:sz w:val="12"/>
        <w:szCs w:val="1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0C"/>
    <w:rsid w:val="00003093"/>
    <w:rsid w:val="000052A2"/>
    <w:rsid w:val="00016596"/>
    <w:rsid w:val="000215F2"/>
    <w:rsid w:val="00081292"/>
    <w:rsid w:val="000B075E"/>
    <w:rsid w:val="000E1371"/>
    <w:rsid w:val="00170140"/>
    <w:rsid w:val="0017318D"/>
    <w:rsid w:val="00182E9B"/>
    <w:rsid w:val="00193593"/>
    <w:rsid w:val="001A64C0"/>
    <w:rsid w:val="001A70E4"/>
    <w:rsid w:val="001C09A4"/>
    <w:rsid w:val="001C54AA"/>
    <w:rsid w:val="001D310C"/>
    <w:rsid w:val="001E00E5"/>
    <w:rsid w:val="00202D11"/>
    <w:rsid w:val="00203E41"/>
    <w:rsid w:val="00224BB8"/>
    <w:rsid w:val="002635EA"/>
    <w:rsid w:val="002714E2"/>
    <w:rsid w:val="00272819"/>
    <w:rsid w:val="00283B72"/>
    <w:rsid w:val="002956EC"/>
    <w:rsid w:val="002D2306"/>
    <w:rsid w:val="002F08DE"/>
    <w:rsid w:val="00354E65"/>
    <w:rsid w:val="00372AC6"/>
    <w:rsid w:val="003847C7"/>
    <w:rsid w:val="00413965"/>
    <w:rsid w:val="00417E80"/>
    <w:rsid w:val="00427450"/>
    <w:rsid w:val="00460FBC"/>
    <w:rsid w:val="00496562"/>
    <w:rsid w:val="004D1C0B"/>
    <w:rsid w:val="004E32C5"/>
    <w:rsid w:val="00506E31"/>
    <w:rsid w:val="00507081"/>
    <w:rsid w:val="00517F8C"/>
    <w:rsid w:val="00520DBD"/>
    <w:rsid w:val="005323A2"/>
    <w:rsid w:val="005658C7"/>
    <w:rsid w:val="00577DAC"/>
    <w:rsid w:val="005B1944"/>
    <w:rsid w:val="005C2D67"/>
    <w:rsid w:val="005C7937"/>
    <w:rsid w:val="005F7F22"/>
    <w:rsid w:val="00610613"/>
    <w:rsid w:val="00620C41"/>
    <w:rsid w:val="006345D9"/>
    <w:rsid w:val="00635891"/>
    <w:rsid w:val="006503E2"/>
    <w:rsid w:val="00685C9B"/>
    <w:rsid w:val="00696E99"/>
    <w:rsid w:val="006A6112"/>
    <w:rsid w:val="006B061C"/>
    <w:rsid w:val="006B1619"/>
    <w:rsid w:val="006C0FDF"/>
    <w:rsid w:val="00704582"/>
    <w:rsid w:val="007114EF"/>
    <w:rsid w:val="00747F24"/>
    <w:rsid w:val="00751929"/>
    <w:rsid w:val="00761623"/>
    <w:rsid w:val="0077241C"/>
    <w:rsid w:val="007C2C61"/>
    <w:rsid w:val="007C6F0D"/>
    <w:rsid w:val="007D6134"/>
    <w:rsid w:val="008505FB"/>
    <w:rsid w:val="00851C36"/>
    <w:rsid w:val="00877495"/>
    <w:rsid w:val="00885820"/>
    <w:rsid w:val="0089493F"/>
    <w:rsid w:val="008A2A56"/>
    <w:rsid w:val="008D181E"/>
    <w:rsid w:val="008D47DA"/>
    <w:rsid w:val="008D6BBD"/>
    <w:rsid w:val="008F0305"/>
    <w:rsid w:val="008F3EFA"/>
    <w:rsid w:val="00912AB3"/>
    <w:rsid w:val="009239BE"/>
    <w:rsid w:val="00933A48"/>
    <w:rsid w:val="00943654"/>
    <w:rsid w:val="00957492"/>
    <w:rsid w:val="009B06A5"/>
    <w:rsid w:val="009D2C55"/>
    <w:rsid w:val="009F60D6"/>
    <w:rsid w:val="00A0602F"/>
    <w:rsid w:val="00A66C90"/>
    <w:rsid w:val="00A95DAA"/>
    <w:rsid w:val="00A97BD1"/>
    <w:rsid w:val="00AB4F27"/>
    <w:rsid w:val="00AE1940"/>
    <w:rsid w:val="00B2512F"/>
    <w:rsid w:val="00B31D25"/>
    <w:rsid w:val="00B32137"/>
    <w:rsid w:val="00BB19FF"/>
    <w:rsid w:val="00BB7CAA"/>
    <w:rsid w:val="00BD4B86"/>
    <w:rsid w:val="00C16443"/>
    <w:rsid w:val="00C757F0"/>
    <w:rsid w:val="00C912B0"/>
    <w:rsid w:val="00C970DE"/>
    <w:rsid w:val="00CF780F"/>
    <w:rsid w:val="00D054DE"/>
    <w:rsid w:val="00D0670C"/>
    <w:rsid w:val="00D4734F"/>
    <w:rsid w:val="00D54E98"/>
    <w:rsid w:val="00D62223"/>
    <w:rsid w:val="00D740AC"/>
    <w:rsid w:val="00D93971"/>
    <w:rsid w:val="00D96876"/>
    <w:rsid w:val="00E4760C"/>
    <w:rsid w:val="00E97784"/>
    <w:rsid w:val="00EB3F42"/>
    <w:rsid w:val="00EB64C0"/>
    <w:rsid w:val="00EF3D69"/>
    <w:rsid w:val="00F071FF"/>
    <w:rsid w:val="00F2052A"/>
    <w:rsid w:val="00F5169F"/>
    <w:rsid w:val="00F609DD"/>
    <w:rsid w:val="00F6420D"/>
    <w:rsid w:val="00FB7563"/>
    <w:rsid w:val="00FD026B"/>
    <w:rsid w:val="00FE71C3"/>
    <w:rsid w:val="00FF0F81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07534"/>
  <w15:chartTrackingRefBased/>
  <w15:docId w15:val="{323C43AE-DA8A-435C-8E54-4C693DCD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F649D"/>
    <w:rPr>
      <w:color w:val="0000FF"/>
      <w:u w:val="single"/>
    </w:rPr>
  </w:style>
  <w:style w:type="table" w:styleId="Grigliatabella">
    <w:name w:val="Table Grid"/>
    <w:basedOn w:val="Tabellanormale"/>
    <w:rsid w:val="0020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182E9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760C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0215F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09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6503E2"/>
    <w:pPr>
      <w:widowControl w:val="0"/>
      <w:suppressAutoHyphens/>
      <w:spacing w:before="73"/>
      <w:ind w:left="3049" w:right="2883"/>
      <w:jc w:val="center"/>
    </w:pPr>
    <w:rPr>
      <w:rFonts w:ascii="Caladea" w:eastAsia="Caladea" w:hAnsi="Caladea" w:cs="Caladea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6503E2"/>
    <w:rPr>
      <w:rFonts w:ascii="Caladea" w:eastAsia="Caladea" w:hAnsi="Caladea" w:cs="Caladea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503E2"/>
    <w:pPr>
      <w:widowControl w:val="0"/>
      <w:suppressAutoHyphens/>
      <w:ind w:left="207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03E2"/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apalbio.gr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nfo@pec.comune.capalbio.g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CA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Capalbio</Company>
  <LinksUpToDate>false</LinksUpToDate>
  <CharactersWithSpaces>2701</CharactersWithSpaces>
  <SharedDoc>false</SharedDoc>
  <HLinks>
    <vt:vector size="18" baseType="variant">
      <vt:variant>
        <vt:i4>5636138</vt:i4>
      </vt:variant>
      <vt:variant>
        <vt:i4>6</vt:i4>
      </vt:variant>
      <vt:variant>
        <vt:i4>0</vt:i4>
      </vt:variant>
      <vt:variant>
        <vt:i4>5</vt:i4>
      </vt:variant>
      <vt:variant>
        <vt:lpwstr>C:\Users\ced\Desktop\bianciardisindaco@pec.comune.capalbio.gr.it</vt:lpwstr>
      </vt:variant>
      <vt:variant>
        <vt:lpwstr/>
      </vt:variant>
      <vt:variant>
        <vt:i4>983096</vt:i4>
      </vt:variant>
      <vt:variant>
        <vt:i4>3</vt:i4>
      </vt:variant>
      <vt:variant>
        <vt:i4>0</vt:i4>
      </vt:variant>
      <vt:variant>
        <vt:i4>5</vt:i4>
      </vt:variant>
      <vt:variant>
        <vt:lpwstr>mailto:sindaco@comune.capalbio.gr.it</vt:lpwstr>
      </vt:variant>
      <vt:variant>
        <vt:lpwstr/>
      </vt:variant>
      <vt:variant>
        <vt:i4>5570572</vt:i4>
      </vt:variant>
      <vt:variant>
        <vt:i4>0</vt:i4>
      </vt:variant>
      <vt:variant>
        <vt:i4>0</vt:i4>
      </vt:variant>
      <vt:variant>
        <vt:i4>5</vt:i4>
      </vt:variant>
      <vt:variant>
        <vt:lpwstr>http://www.comune.capalbio.gr.it/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Comune di Capalbio</dc:creator>
  <cp:keywords/>
  <dc:description/>
  <cp:lastModifiedBy>Marco Bonucci</cp:lastModifiedBy>
  <cp:revision>2</cp:revision>
  <cp:lastPrinted>2021-03-23T11:14:00Z</cp:lastPrinted>
  <dcterms:created xsi:type="dcterms:W3CDTF">2021-08-11T07:18:00Z</dcterms:created>
  <dcterms:modified xsi:type="dcterms:W3CDTF">2021-08-11T07:18:00Z</dcterms:modified>
</cp:coreProperties>
</file>