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29D0" w14:textId="77777777" w:rsidR="00283B72" w:rsidRPr="00413965" w:rsidRDefault="00283B72" w:rsidP="001C54AA">
      <w:pPr>
        <w:jc w:val="both"/>
        <w:rPr>
          <w:rFonts w:ascii="Palatino" w:hAnsi="Palatino"/>
        </w:rPr>
      </w:pPr>
    </w:p>
    <w:p w14:paraId="6B1C0432" w14:textId="2CD9DCB7" w:rsidR="00142DF7" w:rsidRPr="00142DF7" w:rsidRDefault="00142DF7" w:rsidP="00142DF7">
      <w:pPr>
        <w:tabs>
          <w:tab w:val="left" w:pos="6810"/>
        </w:tabs>
        <w:jc w:val="center"/>
        <w:rPr>
          <w:sz w:val="36"/>
          <w:szCs w:val="36"/>
        </w:rPr>
      </w:pPr>
      <w:r w:rsidRPr="00142DF7">
        <w:rPr>
          <w:sz w:val="36"/>
          <w:szCs w:val="36"/>
        </w:rPr>
        <w:t>COMUNICAZIONE</w:t>
      </w:r>
    </w:p>
    <w:p w14:paraId="201CFD10" w14:textId="7DFF3C8F" w:rsidR="00B75E2F" w:rsidRDefault="00142DF7" w:rsidP="00142DF7">
      <w:pPr>
        <w:tabs>
          <w:tab w:val="left" w:pos="6810"/>
        </w:tabs>
        <w:rPr>
          <w:sz w:val="28"/>
          <w:szCs w:val="28"/>
        </w:rPr>
      </w:pPr>
      <w:r w:rsidRPr="00142DF7">
        <w:rPr>
          <w:sz w:val="28"/>
          <w:szCs w:val="28"/>
        </w:rPr>
        <w:t>AI SENSI DELL’ART. 55 REG.TO COM.LE POLIZIA URBANA E RURALE</w:t>
      </w:r>
    </w:p>
    <w:p w14:paraId="43C344CB" w14:textId="3532E98D" w:rsidR="00142DF7" w:rsidRDefault="00142DF7" w:rsidP="00142DF7">
      <w:pPr>
        <w:tabs>
          <w:tab w:val="left" w:pos="6810"/>
        </w:tabs>
        <w:rPr>
          <w:sz w:val="28"/>
          <w:szCs w:val="28"/>
        </w:rPr>
      </w:pPr>
    </w:p>
    <w:p w14:paraId="7D369CD6" w14:textId="332BBD0C" w:rsidR="00142DF7" w:rsidRDefault="00142DF7" w:rsidP="00142DF7">
      <w:pPr>
        <w:tabs>
          <w:tab w:val="left" w:pos="6810"/>
        </w:tabs>
        <w:rPr>
          <w:sz w:val="28"/>
          <w:szCs w:val="28"/>
        </w:rPr>
      </w:pPr>
    </w:p>
    <w:p w14:paraId="30004037" w14:textId="3AAA7AA2" w:rsidR="00142DF7" w:rsidRDefault="00142DF7" w:rsidP="00142DF7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Il Sottoscritto/a (nominativo e/o ragione sociale):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F1B51" w14:textId="29C7E6CB" w:rsidR="00142DF7" w:rsidRDefault="00142DF7" w:rsidP="00142DF7">
      <w:pPr>
        <w:tabs>
          <w:tab w:val="left" w:pos="6810"/>
        </w:tabs>
        <w:rPr>
          <w:sz w:val="28"/>
          <w:szCs w:val="28"/>
        </w:rPr>
      </w:pPr>
    </w:p>
    <w:p w14:paraId="542DF208" w14:textId="77777777" w:rsidR="00142DF7" w:rsidRDefault="00142DF7" w:rsidP="00142DF7">
      <w:pPr>
        <w:tabs>
          <w:tab w:val="left" w:pos="6810"/>
        </w:tabs>
        <w:rPr>
          <w:sz w:val="28"/>
          <w:szCs w:val="28"/>
        </w:rPr>
      </w:pPr>
    </w:p>
    <w:p w14:paraId="74EDB097" w14:textId="3EEB7A09" w:rsidR="00142DF7" w:rsidRDefault="00142DF7" w:rsidP="00142DF7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comunica che effettuerà operazioni di taglio del bosco in Località (indicare luogo e dati catastali): ____________________________________________________________________________________________________________________________________________________________________________________________________________</w:t>
      </w:r>
    </w:p>
    <w:p w14:paraId="32C300C0" w14:textId="01AAF912" w:rsidR="00142DF7" w:rsidRDefault="00142DF7" w:rsidP="00142DF7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721EB0D" w14:textId="1E46B0BD" w:rsidR="00142DF7" w:rsidRDefault="00142DF7" w:rsidP="00142DF7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79B74B0" w14:textId="23F22590" w:rsidR="00142DF7" w:rsidRDefault="00142DF7" w:rsidP="00142DF7">
      <w:pPr>
        <w:tabs>
          <w:tab w:val="left" w:pos="6810"/>
        </w:tabs>
        <w:rPr>
          <w:sz w:val="28"/>
          <w:szCs w:val="28"/>
        </w:rPr>
      </w:pPr>
    </w:p>
    <w:p w14:paraId="1B97BE8F" w14:textId="77777777" w:rsidR="00142DF7" w:rsidRDefault="00142DF7" w:rsidP="00142DF7">
      <w:pPr>
        <w:tabs>
          <w:tab w:val="left" w:pos="6810"/>
        </w:tabs>
        <w:rPr>
          <w:sz w:val="28"/>
          <w:szCs w:val="28"/>
        </w:rPr>
      </w:pPr>
    </w:p>
    <w:p w14:paraId="02C49382" w14:textId="18F70E44" w:rsidR="00142DF7" w:rsidRDefault="00142DF7" w:rsidP="00142DF7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per le operazioni di cui sopra verranno impegnate le seguenti strade: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B04BE" w14:textId="63224260" w:rsidR="00142DF7" w:rsidRDefault="00142DF7" w:rsidP="00142DF7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F459F0E" w14:textId="2CF3C729" w:rsidR="00142DF7" w:rsidRDefault="00142DF7" w:rsidP="00142DF7">
      <w:pPr>
        <w:tabs>
          <w:tab w:val="left" w:pos="6810"/>
        </w:tabs>
        <w:rPr>
          <w:sz w:val="28"/>
          <w:szCs w:val="28"/>
        </w:rPr>
      </w:pPr>
    </w:p>
    <w:p w14:paraId="1F2C391A" w14:textId="7E975FAD" w:rsidR="00142DF7" w:rsidRDefault="00142DF7" w:rsidP="00142DF7">
      <w:pPr>
        <w:tabs>
          <w:tab w:val="left" w:pos="6810"/>
        </w:tabs>
        <w:rPr>
          <w:sz w:val="28"/>
          <w:szCs w:val="28"/>
        </w:rPr>
      </w:pPr>
    </w:p>
    <w:p w14:paraId="6306FD6D" w14:textId="77777777" w:rsidR="00142DF7" w:rsidRDefault="00142DF7" w:rsidP="00142DF7">
      <w:pPr>
        <w:tabs>
          <w:tab w:val="left" w:pos="6810"/>
        </w:tabs>
        <w:rPr>
          <w:sz w:val="28"/>
          <w:szCs w:val="28"/>
        </w:rPr>
      </w:pPr>
    </w:p>
    <w:p w14:paraId="103E69C2" w14:textId="34595B0E" w:rsidR="00142DF7" w:rsidRDefault="00142DF7" w:rsidP="00142DF7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Capalbio, lì _______________</w:t>
      </w:r>
    </w:p>
    <w:p w14:paraId="222F46E8" w14:textId="53848693" w:rsidR="00142DF7" w:rsidRDefault="00142DF7" w:rsidP="00142DF7">
      <w:pPr>
        <w:tabs>
          <w:tab w:val="left" w:pos="6810"/>
        </w:tabs>
        <w:jc w:val="right"/>
        <w:rPr>
          <w:sz w:val="28"/>
          <w:szCs w:val="28"/>
        </w:rPr>
      </w:pPr>
    </w:p>
    <w:p w14:paraId="1E2BA1C0" w14:textId="0AE90F41" w:rsidR="00142DF7" w:rsidRDefault="00142DF7" w:rsidP="00142DF7">
      <w:pPr>
        <w:tabs>
          <w:tab w:val="left" w:pos="6810"/>
        </w:tabs>
        <w:jc w:val="right"/>
        <w:rPr>
          <w:sz w:val="28"/>
          <w:szCs w:val="28"/>
        </w:rPr>
      </w:pPr>
    </w:p>
    <w:p w14:paraId="0475FE76" w14:textId="680CE1C3" w:rsidR="00142DF7" w:rsidRDefault="00142DF7" w:rsidP="00142DF7">
      <w:pPr>
        <w:tabs>
          <w:tab w:val="left" w:pos="68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F.to</w:t>
      </w:r>
    </w:p>
    <w:p w14:paraId="2B0DD5A2" w14:textId="77777777" w:rsidR="00142DF7" w:rsidRDefault="00142DF7" w:rsidP="00142DF7">
      <w:pPr>
        <w:tabs>
          <w:tab w:val="left" w:pos="6810"/>
        </w:tabs>
        <w:jc w:val="right"/>
        <w:rPr>
          <w:sz w:val="28"/>
          <w:szCs w:val="28"/>
        </w:rPr>
      </w:pPr>
    </w:p>
    <w:p w14:paraId="35B71998" w14:textId="481C90A4" w:rsidR="00142DF7" w:rsidRDefault="00142DF7" w:rsidP="00142DF7">
      <w:pPr>
        <w:tabs>
          <w:tab w:val="left" w:pos="68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18E8FD99" w14:textId="77777777" w:rsidR="00413965" w:rsidRPr="00283B72" w:rsidRDefault="00413965" w:rsidP="001C54AA">
      <w:pPr>
        <w:pStyle w:val="Intestazione"/>
        <w:tabs>
          <w:tab w:val="right" w:pos="9072"/>
        </w:tabs>
        <w:jc w:val="both"/>
        <w:rPr>
          <w:rFonts w:ascii="Palatino" w:hAnsi="Palatino"/>
          <w:bCs/>
        </w:rPr>
      </w:pPr>
    </w:p>
    <w:sectPr w:rsidR="00413965" w:rsidRPr="00283B72" w:rsidSect="000052A2">
      <w:headerReference w:type="even" r:id="rId7"/>
      <w:headerReference w:type="default" r:id="rId8"/>
      <w:footerReference w:type="default" r:id="rId9"/>
      <w:pgSz w:w="11906" w:h="16838"/>
      <w:pgMar w:top="1418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352F" w14:textId="77777777" w:rsidR="00932325" w:rsidRDefault="00932325">
      <w:r>
        <w:separator/>
      </w:r>
    </w:p>
  </w:endnote>
  <w:endnote w:type="continuationSeparator" w:id="0">
    <w:p w14:paraId="2F0355C0" w14:textId="77777777" w:rsidR="00932325" w:rsidRDefault="0093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0C17" w14:textId="77777777" w:rsidR="000052A2" w:rsidRDefault="000052A2" w:rsidP="006A6112">
    <w:pPr>
      <w:pStyle w:val="Pidipagina"/>
      <w:jc w:val="center"/>
      <w:rPr>
        <w:rFonts w:ascii="Palatino" w:hAnsi="Palatino"/>
        <w:b/>
        <w:sz w:val="16"/>
        <w:szCs w:val="16"/>
      </w:rPr>
    </w:pPr>
    <w:r>
      <w:rPr>
        <w:rFonts w:ascii="Palatino" w:hAnsi="Palatino"/>
        <w:b/>
        <w:sz w:val="16"/>
        <w:szCs w:val="16"/>
      </w:rPr>
      <w:t>________________________________________________________________________________________________________________________</w:t>
    </w:r>
  </w:p>
  <w:p w14:paraId="710F93A9" w14:textId="77777777" w:rsidR="00FF649D" w:rsidRPr="00283B72" w:rsidRDefault="007E23A6" w:rsidP="001C54AA">
    <w:pPr>
      <w:pStyle w:val="Intestazione"/>
      <w:tabs>
        <w:tab w:val="right" w:pos="9072"/>
      </w:tabs>
      <w:jc w:val="center"/>
      <w:rPr>
        <w:rFonts w:ascii="Calibri" w:hAnsi="Calibri" w:cs="Calibri"/>
        <w:b/>
        <w:sz w:val="18"/>
        <w:szCs w:val="18"/>
      </w:rPr>
    </w:pPr>
    <w:hyperlink r:id="rId1" w:history="1">
      <w:r w:rsidR="001C54AA" w:rsidRPr="00283B72">
        <w:rPr>
          <w:rStyle w:val="Collegamentoipertestuale"/>
          <w:rFonts w:ascii="Calibri" w:hAnsi="Calibri" w:cs="Calibri"/>
          <w:b/>
          <w:sz w:val="18"/>
          <w:szCs w:val="18"/>
        </w:rPr>
        <w:t>www.comune.capalbio.gr.it</w:t>
      </w:r>
    </w:hyperlink>
    <w:r w:rsidR="001C54AA" w:rsidRPr="00283B72">
      <w:rPr>
        <w:rFonts w:ascii="Calibri" w:hAnsi="Calibri" w:cs="Calibri"/>
        <w:b/>
        <w:sz w:val="18"/>
        <w:szCs w:val="18"/>
      </w:rPr>
      <w:t xml:space="preserve"> e-mail </w:t>
    </w:r>
    <w:hyperlink r:id="rId2" w:history="1">
      <w:r w:rsidR="004B797E" w:rsidRPr="000C583F">
        <w:rPr>
          <w:rStyle w:val="Collegamentoipertestuale"/>
          <w:rFonts w:ascii="Calibri" w:hAnsi="Calibri" w:cs="Calibri"/>
          <w:b/>
          <w:sz w:val="18"/>
          <w:szCs w:val="18"/>
        </w:rPr>
        <w:t>poliziamunicipale@comune.capalbio.gr.it</w:t>
      </w:r>
    </w:hyperlink>
    <w:r w:rsidR="001C54AA" w:rsidRPr="00283B72">
      <w:rPr>
        <w:rFonts w:ascii="Calibri" w:hAnsi="Calibri" w:cs="Calibri"/>
        <w:b/>
        <w:sz w:val="18"/>
        <w:szCs w:val="18"/>
      </w:rPr>
      <w:t xml:space="preserve"> PEC </w:t>
    </w:r>
    <w:hyperlink r:id="rId3" w:history="1">
      <w:r w:rsidR="004B797E" w:rsidRPr="000C583F">
        <w:rPr>
          <w:rStyle w:val="Collegamentoipertestuale"/>
          <w:rFonts w:ascii="Calibri" w:hAnsi="Calibri" w:cs="Calibri"/>
          <w:b/>
          <w:sz w:val="18"/>
          <w:szCs w:val="18"/>
        </w:rPr>
        <w:t>polizia@pec.comune.capalbio.gr.it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F209" w14:textId="77777777" w:rsidR="00932325" w:rsidRDefault="00932325">
      <w:r>
        <w:separator/>
      </w:r>
    </w:p>
  </w:footnote>
  <w:footnote w:type="continuationSeparator" w:id="0">
    <w:p w14:paraId="2874308A" w14:textId="77777777" w:rsidR="00932325" w:rsidRDefault="0093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7827" w14:textId="77777777" w:rsidR="00577DAC" w:rsidRDefault="00FD026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5CB4" w14:textId="77777777" w:rsidR="001C54AA" w:rsidRPr="006345D9" w:rsidRDefault="00E948C6" w:rsidP="006345D9">
    <w:pPr>
      <w:pStyle w:val="Intestazione"/>
      <w:jc w:val="center"/>
      <w:rPr>
        <w:rFonts w:ascii="Palatino Linotype" w:hAnsi="Palatino Linotype" w:cs="Calibri"/>
        <w:bCs/>
        <w:sz w:val="40"/>
        <w:szCs w:val="40"/>
      </w:rPr>
    </w:pPr>
    <w:r>
      <w:rPr>
        <w:rFonts w:ascii="Palatino Linotype" w:hAnsi="Palatino Linotype" w:cs="Calibri"/>
        <w:bCs/>
        <w:iCs/>
        <w:noProof/>
      </w:rPr>
      <w:drawing>
        <wp:anchor distT="0" distB="0" distL="114300" distR="114300" simplePos="0" relativeHeight="251659264" behindDoc="0" locked="0" layoutInCell="1" allowOverlap="1" wp14:anchorId="386ABD18" wp14:editId="71E51A48">
          <wp:simplePos x="0" y="0"/>
          <wp:positionH relativeFrom="column">
            <wp:posOffset>1797781</wp:posOffset>
          </wp:positionH>
          <wp:positionV relativeFrom="paragraph">
            <wp:posOffset>299984</wp:posOffset>
          </wp:positionV>
          <wp:extent cx="2769079" cy="443053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liz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079" cy="443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3A2" w:rsidRPr="006345D9">
      <w:rPr>
        <w:rFonts w:ascii="Palatino Linotype" w:hAnsi="Palatino Linotype" w:cs="Calibri"/>
        <w:bCs/>
        <w:noProof/>
      </w:rPr>
      <w:drawing>
        <wp:anchor distT="0" distB="0" distL="114300" distR="114300" simplePos="0" relativeHeight="251658240" behindDoc="1" locked="0" layoutInCell="1" allowOverlap="1" wp14:anchorId="7D2E30D1" wp14:editId="7013BB15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704850" cy="704850"/>
          <wp:effectExtent l="0" t="0" r="0" b="0"/>
          <wp:wrapNone/>
          <wp:docPr id="4" name="Immagine 4" descr="5 vel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 vele-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23A2" w:rsidRPr="006345D9">
      <w:rPr>
        <w:rFonts w:ascii="Palatino Linotype" w:hAnsi="Palatino Linotype" w:cs="Calibri"/>
        <w:bCs/>
        <w:noProof/>
      </w:rPr>
      <w:drawing>
        <wp:anchor distT="0" distB="0" distL="114300" distR="114300" simplePos="0" relativeHeight="251657216" behindDoc="1" locked="0" layoutInCell="1" allowOverlap="1" wp14:anchorId="3FFD09E4" wp14:editId="69715401">
          <wp:simplePos x="0" y="0"/>
          <wp:positionH relativeFrom="column">
            <wp:posOffset>5715</wp:posOffset>
          </wp:positionH>
          <wp:positionV relativeFrom="paragraph">
            <wp:posOffset>-154940</wp:posOffset>
          </wp:positionV>
          <wp:extent cx="748665" cy="977900"/>
          <wp:effectExtent l="0" t="0" r="0" b="0"/>
          <wp:wrapNone/>
          <wp:docPr id="3" name="Immagine 3" descr="stemmacapalb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capalb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7BD1" w:rsidRPr="006345D9">
      <w:rPr>
        <w:rFonts w:ascii="Palatino Linotype" w:hAnsi="Palatino Linotype" w:cs="Calibri"/>
        <w:bCs/>
        <w:sz w:val="40"/>
        <w:szCs w:val="40"/>
      </w:rPr>
      <w:t>COMUNE DI CAPALBIO</w:t>
    </w:r>
  </w:p>
  <w:p w14:paraId="7CC84C44" w14:textId="77777777" w:rsidR="006345D9" w:rsidRPr="006345D9" w:rsidRDefault="006345D9" w:rsidP="006345D9">
    <w:pPr>
      <w:pStyle w:val="Intestazione"/>
      <w:jc w:val="center"/>
      <w:rPr>
        <w:rFonts w:ascii="Palatino Linotype" w:hAnsi="Palatino Linotype" w:cs="Calibri"/>
        <w:bCs/>
        <w:iCs/>
      </w:rPr>
    </w:pPr>
  </w:p>
  <w:p w14:paraId="2B22B59B" w14:textId="77777777" w:rsidR="00E948C6" w:rsidRDefault="00E948C6" w:rsidP="006345D9">
    <w:pPr>
      <w:pStyle w:val="Intestazione"/>
      <w:jc w:val="center"/>
      <w:rPr>
        <w:rFonts w:ascii="Palatino Linotype" w:hAnsi="Palatino Linotype" w:cs="Calibri"/>
        <w:bCs/>
        <w:sz w:val="20"/>
        <w:szCs w:val="20"/>
      </w:rPr>
    </w:pPr>
  </w:p>
  <w:p w14:paraId="6D9DBA2C" w14:textId="77777777" w:rsidR="00FF649D" w:rsidRPr="006345D9" w:rsidRDefault="00FF649D" w:rsidP="006345D9">
    <w:pPr>
      <w:pStyle w:val="Intestazione"/>
      <w:jc w:val="center"/>
      <w:rPr>
        <w:rFonts w:ascii="Palatino Linotype" w:hAnsi="Palatino Linotype" w:cs="Calibri"/>
        <w:bCs/>
        <w:sz w:val="20"/>
        <w:szCs w:val="20"/>
      </w:rPr>
    </w:pPr>
    <w:r w:rsidRPr="006345D9">
      <w:rPr>
        <w:rFonts w:ascii="Palatino Linotype" w:hAnsi="Palatino Linotype" w:cs="Calibri"/>
        <w:bCs/>
        <w:sz w:val="20"/>
        <w:szCs w:val="20"/>
      </w:rPr>
      <w:t>Via G.</w:t>
    </w:r>
    <w:r w:rsidR="00EB3F42" w:rsidRPr="006345D9">
      <w:rPr>
        <w:rFonts w:ascii="Palatino Linotype" w:hAnsi="Palatino Linotype" w:cs="Calibri"/>
        <w:bCs/>
        <w:sz w:val="20"/>
        <w:szCs w:val="20"/>
      </w:rPr>
      <w:t xml:space="preserve"> </w:t>
    </w:r>
    <w:r w:rsidRPr="006345D9">
      <w:rPr>
        <w:rFonts w:ascii="Palatino Linotype" w:hAnsi="Palatino Linotype" w:cs="Calibri"/>
        <w:bCs/>
        <w:sz w:val="20"/>
        <w:szCs w:val="20"/>
      </w:rPr>
      <w:t>Puccini,</w:t>
    </w:r>
    <w:r w:rsidR="008505FB" w:rsidRPr="006345D9">
      <w:rPr>
        <w:rFonts w:ascii="Palatino Linotype" w:hAnsi="Palatino Linotype" w:cs="Calibri"/>
        <w:bCs/>
        <w:sz w:val="20"/>
        <w:szCs w:val="20"/>
      </w:rPr>
      <w:t xml:space="preserve"> </w:t>
    </w:r>
    <w:r w:rsidRPr="006345D9">
      <w:rPr>
        <w:rFonts w:ascii="Palatino Linotype" w:hAnsi="Palatino Linotype" w:cs="Calibri"/>
        <w:bCs/>
        <w:sz w:val="20"/>
        <w:szCs w:val="20"/>
      </w:rPr>
      <w:t>32</w:t>
    </w:r>
    <w:r w:rsidR="00182E9B" w:rsidRPr="006345D9">
      <w:rPr>
        <w:rFonts w:ascii="Palatino Linotype" w:hAnsi="Palatino Linotype" w:cs="Calibri"/>
        <w:bCs/>
        <w:sz w:val="20"/>
        <w:szCs w:val="20"/>
      </w:rPr>
      <w:t xml:space="preserve"> -</w:t>
    </w:r>
    <w:r w:rsidR="000052A2" w:rsidRPr="006345D9">
      <w:rPr>
        <w:rFonts w:ascii="Palatino Linotype" w:hAnsi="Palatino Linotype" w:cs="Calibri"/>
        <w:bCs/>
        <w:sz w:val="20"/>
        <w:szCs w:val="20"/>
      </w:rPr>
      <w:t xml:space="preserve"> </w:t>
    </w:r>
    <w:r w:rsidRPr="006345D9">
      <w:rPr>
        <w:rFonts w:ascii="Palatino Linotype" w:hAnsi="Palatino Linotype" w:cs="Calibri"/>
        <w:bCs/>
        <w:sz w:val="20"/>
        <w:szCs w:val="20"/>
      </w:rPr>
      <w:t>58011 Capalbio (GR)</w:t>
    </w:r>
  </w:p>
  <w:p w14:paraId="56FC1308" w14:textId="77777777" w:rsidR="001C54AA" w:rsidRPr="006345D9" w:rsidRDefault="008B65A4" w:rsidP="008B65A4">
    <w:pPr>
      <w:pStyle w:val="Intestazione"/>
      <w:pBdr>
        <w:bottom w:val="single" w:sz="6" w:space="1" w:color="auto"/>
      </w:pBdr>
      <w:tabs>
        <w:tab w:val="right" w:pos="9072"/>
      </w:tabs>
      <w:spacing w:line="360" w:lineRule="auto"/>
      <w:jc w:val="center"/>
      <w:rPr>
        <w:rFonts w:ascii="Palatino Linotype" w:hAnsi="Palatino Linotype" w:cs="Calibri"/>
        <w:bCs/>
        <w:sz w:val="20"/>
        <w:szCs w:val="20"/>
        <w:lang w:val="en-GB"/>
      </w:rPr>
    </w:pPr>
    <w:r>
      <w:rPr>
        <w:rFonts w:ascii="Palatino Linotype" w:hAnsi="Palatino Linotype" w:cs="Calibri"/>
        <w:bCs/>
        <w:sz w:val="20"/>
        <w:szCs w:val="20"/>
        <w:lang w:val="en-GB"/>
      </w:rPr>
      <w:t>Tel. 0564-89771 – Tel. PM 0564-897739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72"/>
    <w:rsid w:val="000052A2"/>
    <w:rsid w:val="00016596"/>
    <w:rsid w:val="00081292"/>
    <w:rsid w:val="000915BD"/>
    <w:rsid w:val="000B075E"/>
    <w:rsid w:val="000E1371"/>
    <w:rsid w:val="0012479C"/>
    <w:rsid w:val="00142DF7"/>
    <w:rsid w:val="00143C9B"/>
    <w:rsid w:val="0017318D"/>
    <w:rsid w:val="00182E9B"/>
    <w:rsid w:val="00193593"/>
    <w:rsid w:val="001A64C0"/>
    <w:rsid w:val="001A70E4"/>
    <w:rsid w:val="001C54AA"/>
    <w:rsid w:val="001E00E5"/>
    <w:rsid w:val="00202D11"/>
    <w:rsid w:val="00262790"/>
    <w:rsid w:val="002635EA"/>
    <w:rsid w:val="00272819"/>
    <w:rsid w:val="00283B72"/>
    <w:rsid w:val="002F08DE"/>
    <w:rsid w:val="00337F85"/>
    <w:rsid w:val="00354E65"/>
    <w:rsid w:val="003847C7"/>
    <w:rsid w:val="003F542C"/>
    <w:rsid w:val="00413965"/>
    <w:rsid w:val="00417E80"/>
    <w:rsid w:val="00427450"/>
    <w:rsid w:val="00460FBC"/>
    <w:rsid w:val="004807D4"/>
    <w:rsid w:val="004B797E"/>
    <w:rsid w:val="004E32C5"/>
    <w:rsid w:val="00506E31"/>
    <w:rsid w:val="00507081"/>
    <w:rsid w:val="00517F8C"/>
    <w:rsid w:val="00520DBD"/>
    <w:rsid w:val="00531419"/>
    <w:rsid w:val="005323A2"/>
    <w:rsid w:val="005658C7"/>
    <w:rsid w:val="00577DAC"/>
    <w:rsid w:val="005B1944"/>
    <w:rsid w:val="005C2D67"/>
    <w:rsid w:val="005C7937"/>
    <w:rsid w:val="00620C41"/>
    <w:rsid w:val="006345D9"/>
    <w:rsid w:val="00651E28"/>
    <w:rsid w:val="006A6112"/>
    <w:rsid w:val="006B061C"/>
    <w:rsid w:val="006B1619"/>
    <w:rsid w:val="006C0FDF"/>
    <w:rsid w:val="00704582"/>
    <w:rsid w:val="007114EF"/>
    <w:rsid w:val="007B6AE4"/>
    <w:rsid w:val="007C2C61"/>
    <w:rsid w:val="007C6F0D"/>
    <w:rsid w:val="007D6134"/>
    <w:rsid w:val="007E23A6"/>
    <w:rsid w:val="008505FB"/>
    <w:rsid w:val="00851C36"/>
    <w:rsid w:val="00877495"/>
    <w:rsid w:val="00885820"/>
    <w:rsid w:val="0089493F"/>
    <w:rsid w:val="008A2A56"/>
    <w:rsid w:val="008B65A4"/>
    <w:rsid w:val="008D181E"/>
    <w:rsid w:val="008D47DA"/>
    <w:rsid w:val="008D6BBD"/>
    <w:rsid w:val="008E6281"/>
    <w:rsid w:val="008F0305"/>
    <w:rsid w:val="00912AB3"/>
    <w:rsid w:val="009239BE"/>
    <w:rsid w:val="00932325"/>
    <w:rsid w:val="00975BC4"/>
    <w:rsid w:val="009A2460"/>
    <w:rsid w:val="009D2C55"/>
    <w:rsid w:val="009F60D6"/>
    <w:rsid w:val="00A66C90"/>
    <w:rsid w:val="00A774C4"/>
    <w:rsid w:val="00A95DAA"/>
    <w:rsid w:val="00A97BD1"/>
    <w:rsid w:val="00B2512F"/>
    <w:rsid w:val="00B31D25"/>
    <w:rsid w:val="00B32137"/>
    <w:rsid w:val="00B75E2F"/>
    <w:rsid w:val="00BC0608"/>
    <w:rsid w:val="00C16443"/>
    <w:rsid w:val="00C744F5"/>
    <w:rsid w:val="00C912B0"/>
    <w:rsid w:val="00C93DAB"/>
    <w:rsid w:val="00C970DE"/>
    <w:rsid w:val="00CC6BD8"/>
    <w:rsid w:val="00CF780F"/>
    <w:rsid w:val="00D054DE"/>
    <w:rsid w:val="00D4734F"/>
    <w:rsid w:val="00D54E98"/>
    <w:rsid w:val="00D740AC"/>
    <w:rsid w:val="00D93971"/>
    <w:rsid w:val="00D96876"/>
    <w:rsid w:val="00DC2BDB"/>
    <w:rsid w:val="00E35BF5"/>
    <w:rsid w:val="00E948C6"/>
    <w:rsid w:val="00E97784"/>
    <w:rsid w:val="00EB3F42"/>
    <w:rsid w:val="00EF3D69"/>
    <w:rsid w:val="00EF734A"/>
    <w:rsid w:val="00F071FF"/>
    <w:rsid w:val="00F2052A"/>
    <w:rsid w:val="00F609DD"/>
    <w:rsid w:val="00FB7563"/>
    <w:rsid w:val="00FD026B"/>
    <w:rsid w:val="00FE1C8D"/>
    <w:rsid w:val="00FF0F81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B4B80D"/>
  <w15:docId w15:val="{E3291B09-E25B-45C2-8DA9-A081C87C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D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35BF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93D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3DA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F649D"/>
    <w:rPr>
      <w:color w:val="0000FF"/>
      <w:u w:val="single"/>
    </w:rPr>
  </w:style>
  <w:style w:type="table" w:styleId="Grigliatabella">
    <w:name w:val="Table Grid"/>
    <w:basedOn w:val="Tabellanormale"/>
    <w:rsid w:val="0020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182E9B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8B65A4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35BF5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izia@pec.comune.capalbio.gr.it" TargetMode="External"/><Relationship Id="rId2" Type="http://schemas.openxmlformats.org/officeDocument/2006/relationships/hyperlink" Target="mailto:poliziamunicipale@comune.capalbio.gr.it" TargetMode="External"/><Relationship Id="rId1" Type="http://schemas.openxmlformats.org/officeDocument/2006/relationships/hyperlink" Target="http://www.comune.capalbio.gr.i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CA~1\AppData\Local\Temp\nsmai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E06D-F462-486C-920E-6E98F607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nsmail.dotx</Template>
  <TotalTime>10</TotalTime>
  <Pages>1</Pages>
  <Words>54</Words>
  <Characters>1432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Capalbio</Company>
  <LinksUpToDate>false</LinksUpToDate>
  <CharactersWithSpaces>1484</CharactersWithSpaces>
  <SharedDoc>false</SharedDoc>
  <HLinks>
    <vt:vector size="18" baseType="variant">
      <vt:variant>
        <vt:i4>5636138</vt:i4>
      </vt:variant>
      <vt:variant>
        <vt:i4>6</vt:i4>
      </vt:variant>
      <vt:variant>
        <vt:i4>0</vt:i4>
      </vt:variant>
      <vt:variant>
        <vt:i4>5</vt:i4>
      </vt:variant>
      <vt:variant>
        <vt:lpwstr>C:\Users\ced\Desktop\bianciardisindaco@pec.comune.capalbio.gr.it</vt:lpwstr>
      </vt:variant>
      <vt:variant>
        <vt:lpwstr/>
      </vt:variant>
      <vt:variant>
        <vt:i4>983096</vt:i4>
      </vt:variant>
      <vt:variant>
        <vt:i4>3</vt:i4>
      </vt:variant>
      <vt:variant>
        <vt:i4>0</vt:i4>
      </vt:variant>
      <vt:variant>
        <vt:i4>5</vt:i4>
      </vt:variant>
      <vt:variant>
        <vt:lpwstr>mailto:sindaco@comune.capalbio.gr.it</vt:lpwstr>
      </vt:variant>
      <vt:variant>
        <vt:lpwstr/>
      </vt:variant>
      <vt:variant>
        <vt:i4>5570572</vt:i4>
      </vt:variant>
      <vt:variant>
        <vt:i4>0</vt:i4>
      </vt:variant>
      <vt:variant>
        <vt:i4>0</vt:i4>
      </vt:variant>
      <vt:variant>
        <vt:i4>5</vt:i4>
      </vt:variant>
      <vt:variant>
        <vt:lpwstr>http://www.comune.capalbio.gr.it/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PIPPO</dc:creator>
  <cp:keywords/>
  <dc:description/>
  <cp:lastModifiedBy>Sonia Biagianti</cp:lastModifiedBy>
  <cp:revision>3</cp:revision>
  <cp:lastPrinted>2019-11-15T15:17:00Z</cp:lastPrinted>
  <dcterms:created xsi:type="dcterms:W3CDTF">2021-06-03T09:24:00Z</dcterms:created>
  <dcterms:modified xsi:type="dcterms:W3CDTF">2021-08-30T09:16:00Z</dcterms:modified>
</cp:coreProperties>
</file>